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650"/>
        <w:gridCol w:w="720"/>
        <w:gridCol w:w="2635"/>
        <w:gridCol w:w="720"/>
        <w:gridCol w:w="2635"/>
      </w:tblGrid>
      <w:tr w:rsidR="0012194E" w:rsidTr="013E1F72" w14:paraId="1093B594" w14:textId="77777777"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12194E" w:rsidP="009A6B71" w:rsidRDefault="00C01F93" w14:paraId="51638B43" w14:textId="46EDBB7D">
            <w:pPr>
              <w:pStyle w:val="ClassDate"/>
            </w:pPr>
            <w:r>
              <w:t>21 Aug.</w:t>
            </w:r>
          </w:p>
        </w:tc>
        <w:tc>
          <w:tcPr>
            <w:tcW w:w="2650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="0012194E" w:rsidP="009A6B71" w:rsidRDefault="00172EBD" w14:paraId="72E274EF" w14:textId="4CBF5C5E">
            <w:pPr>
              <w:pStyle w:val="Heading2"/>
              <w:outlineLvl w:val="1"/>
            </w:pPr>
            <w:r>
              <w:t>Introduction</w:t>
            </w:r>
          </w:p>
          <w:p w:rsidR="0012194E" w:rsidP="009A6B71" w:rsidRDefault="00172EBD" w14:paraId="74ACEEBB" w14:textId="1268122E">
            <w:r>
              <w:t>Our course and syllabus</w:t>
            </w:r>
          </w:p>
        </w:tc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12194E" w:rsidP="009A6B71" w:rsidRDefault="00C01F93" w14:paraId="294F6A28" w14:textId="10DFA07A">
            <w:pPr>
              <w:pStyle w:val="ClassDate"/>
            </w:pPr>
            <w:r>
              <w:t>22 Aug.</w:t>
            </w:r>
          </w:p>
        </w:tc>
        <w:tc>
          <w:tcPr>
            <w:tcW w:w="2635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="0012194E" w:rsidP="009A6B71" w:rsidRDefault="008D0289" w14:paraId="66A83B7F" w14:textId="73BAAA28">
            <w:pPr>
              <w:pStyle w:val="Heading2"/>
              <w:outlineLvl w:val="1"/>
            </w:pPr>
            <w:r>
              <w:t>How to College</w:t>
            </w:r>
          </w:p>
          <w:p w:rsidR="0012194E" w:rsidP="009A6B71" w:rsidRDefault="008D0289" w14:paraId="5EFF7577" w14:textId="3D2C7A7C">
            <w:r>
              <w:t xml:space="preserve">Discussion </w:t>
            </w:r>
            <w:r w:rsidR="006A24AC">
              <w:t>– bring your tech.</w:t>
            </w:r>
          </w:p>
        </w:tc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12194E" w:rsidP="0012194E" w:rsidRDefault="00C01F93" w14:paraId="094A3984" w14:textId="6A7033E1">
            <w:pPr>
              <w:pStyle w:val="ClassDate"/>
            </w:pPr>
            <w:r>
              <w:t>24 Aug.</w:t>
            </w:r>
          </w:p>
        </w:tc>
        <w:tc>
          <w:tcPr>
            <w:tcW w:w="2635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="0012194E" w:rsidP="0012194E" w:rsidRDefault="00172EBD" w14:paraId="7F8D23EA" w14:textId="7663C808">
            <w:pPr>
              <w:pStyle w:val="Heading2"/>
              <w:outlineLvl w:val="1"/>
            </w:pPr>
            <w:r>
              <w:t>Vocabulary &amp; Definitions</w:t>
            </w:r>
          </w:p>
          <w:p w:rsidR="0012194E" w:rsidP="0012194E" w:rsidRDefault="00172EBD" w14:paraId="64A7B33A" w14:textId="38447514">
            <w:r>
              <w:t>Stereotypes &amp; clichés</w:t>
            </w:r>
          </w:p>
        </w:tc>
      </w:tr>
      <w:tr w:rsidR="00C01F93" w:rsidTr="013E1F72" w14:paraId="22E0A451" w14:textId="77777777"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9A6B71" w:rsidRDefault="00C01F93" w14:paraId="1CF5DAE8" w14:textId="3EBA14EF">
            <w:pPr>
              <w:pStyle w:val="ClassDate"/>
            </w:pPr>
            <w:r>
              <w:t>27 Aug.</w:t>
            </w:r>
          </w:p>
        </w:tc>
        <w:tc>
          <w:tcPr>
            <w:tcW w:w="2650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Pr="00BB59AA" w:rsidR="00C01F93" w:rsidP="009A6B71" w:rsidRDefault="00B82918" w14:paraId="4A11F022" w14:textId="77777777">
            <w:pPr>
              <w:pStyle w:val="Heading2"/>
              <w:outlineLvl w:val="1"/>
              <w:rPr>
                <w:i/>
              </w:rPr>
            </w:pPr>
            <w:r w:rsidRPr="00BB59AA">
              <w:rPr>
                <w:i/>
              </w:rPr>
              <w:t>Lanval</w:t>
            </w:r>
          </w:p>
          <w:p w:rsidRPr="00A2161C" w:rsidR="00A2161C" w:rsidP="00A2161C" w:rsidRDefault="00A2161C" w14:paraId="1EDBA530" w14:textId="0CF3AB6B">
            <w:r>
              <w:t>Marie de France</w:t>
            </w:r>
          </w:p>
        </w:tc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9A6B71" w:rsidRDefault="00C01F93" w14:paraId="6B5CF109" w14:textId="77486C3A">
            <w:pPr>
              <w:pStyle w:val="ClassDate"/>
            </w:pPr>
            <w:r>
              <w:t>29 Aug.</w:t>
            </w:r>
          </w:p>
        </w:tc>
        <w:tc>
          <w:tcPr>
            <w:tcW w:w="2635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Pr="00BB59AA" w:rsidR="00C01F93" w:rsidP="009A6B71" w:rsidRDefault="00B82918" w14:paraId="5C594A25" w14:textId="77777777">
            <w:pPr>
              <w:pStyle w:val="Heading2"/>
              <w:outlineLvl w:val="1"/>
              <w:rPr>
                <w:i/>
              </w:rPr>
            </w:pPr>
            <w:r w:rsidRPr="00BB59AA">
              <w:rPr>
                <w:i/>
              </w:rPr>
              <w:t>Lanval</w:t>
            </w:r>
          </w:p>
          <w:p w:rsidRPr="00A2161C" w:rsidR="00A2161C" w:rsidP="00A2161C" w:rsidRDefault="00A2161C" w14:paraId="6797D4DD" w14:textId="13733912">
            <w:r>
              <w:t>Marie de France</w:t>
            </w:r>
          </w:p>
        </w:tc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12194E" w:rsidRDefault="00C01F93" w14:paraId="46CE0005" w14:textId="3EC4DEC4">
            <w:pPr>
              <w:pStyle w:val="ClassDate"/>
            </w:pPr>
            <w:r>
              <w:t>31 Aug.</w:t>
            </w:r>
          </w:p>
        </w:tc>
        <w:tc>
          <w:tcPr>
            <w:tcW w:w="2635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Pr="00BB59AA" w:rsidR="00C01F93" w:rsidP="0012194E" w:rsidRDefault="00B82918" w14:paraId="25195979" w14:textId="77777777">
            <w:pPr>
              <w:pStyle w:val="Heading2"/>
              <w:outlineLvl w:val="1"/>
              <w:rPr>
                <w:i/>
              </w:rPr>
            </w:pPr>
            <w:r w:rsidRPr="00BB59AA">
              <w:rPr>
                <w:i/>
              </w:rPr>
              <w:t>Lanval</w:t>
            </w:r>
          </w:p>
          <w:p w:rsidR="00C01F93" w:rsidP="007717D4" w:rsidRDefault="007717D4" w14:paraId="67E3A292" w14:textId="736CDAD2">
            <w:r>
              <w:t>Marie de France</w:t>
            </w:r>
          </w:p>
        </w:tc>
      </w:tr>
      <w:tr w:rsidR="00C01F93" w:rsidTr="013E1F72" w14:paraId="1E4551C6" w14:textId="77777777"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9A6B71" w:rsidRDefault="00C01F93" w14:paraId="6DE25BAF" w14:textId="0C7137CC">
            <w:pPr>
              <w:pStyle w:val="ClassDate"/>
            </w:pPr>
            <w:r>
              <w:t>3 Sept.</w:t>
            </w:r>
          </w:p>
        </w:tc>
        <w:tc>
          <w:tcPr>
            <w:tcW w:w="2650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="00C01F93" w:rsidP="009A6B71" w:rsidRDefault="00C01F93" w14:paraId="00E09930" w14:textId="77777777">
            <w:pPr>
              <w:pStyle w:val="Heading2"/>
              <w:outlineLvl w:val="1"/>
            </w:pPr>
            <w:r>
              <w:t>Labor Day</w:t>
            </w:r>
          </w:p>
          <w:p w:rsidRPr="006A24AC" w:rsidR="006A24AC" w:rsidP="006A24AC" w:rsidRDefault="006A24AC" w14:paraId="1FE427CF" w14:textId="60ABADE3">
            <w:r>
              <w:t>No class</w:t>
            </w:r>
          </w:p>
        </w:tc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9A6B71" w:rsidRDefault="00C01F93" w14:paraId="0ED804F2" w14:textId="5ADBA4DD">
            <w:pPr>
              <w:pStyle w:val="ClassDate"/>
            </w:pPr>
            <w:r>
              <w:t>5 Sept.</w:t>
            </w:r>
          </w:p>
        </w:tc>
        <w:tc>
          <w:tcPr>
            <w:tcW w:w="2635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Pr="00BB59AA" w:rsidR="00C01F93" w:rsidP="009A6B71" w:rsidRDefault="00B55E64" w14:paraId="333C26AA" w14:textId="77777777">
            <w:pPr>
              <w:pStyle w:val="Heading2"/>
              <w:outlineLvl w:val="1"/>
              <w:rPr>
                <w:i/>
              </w:rPr>
            </w:pPr>
            <w:r w:rsidRPr="00BB59AA">
              <w:rPr>
                <w:i/>
              </w:rPr>
              <w:t>Arabian Nights</w:t>
            </w:r>
          </w:p>
          <w:p w:rsidR="00C01F93" w:rsidP="007717D4" w:rsidRDefault="007717D4" w14:paraId="10427C1A" w14:textId="589E5807">
            <w:r>
              <w:t>Anonymous</w:t>
            </w:r>
          </w:p>
        </w:tc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12194E" w:rsidRDefault="00C01F93" w14:paraId="619FB029" w14:textId="6F3AAA77">
            <w:pPr>
              <w:pStyle w:val="ClassDate"/>
            </w:pPr>
            <w:r>
              <w:t>7 Sept.</w:t>
            </w:r>
          </w:p>
        </w:tc>
        <w:tc>
          <w:tcPr>
            <w:tcW w:w="2635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Pr="00BB59AA" w:rsidR="00C01F93" w:rsidP="0012194E" w:rsidRDefault="00B55E64" w14:paraId="2F44524B" w14:textId="473160F6">
            <w:pPr>
              <w:pStyle w:val="Heading2"/>
              <w:outlineLvl w:val="1"/>
              <w:rPr>
                <w:i/>
              </w:rPr>
            </w:pPr>
            <w:r w:rsidRPr="00BB59AA">
              <w:rPr>
                <w:i/>
              </w:rPr>
              <w:t>Arabian Nights</w:t>
            </w:r>
          </w:p>
          <w:p w:rsidRPr="00C01F93" w:rsidR="00C01F93" w:rsidP="00C01F93" w:rsidRDefault="00C01F93" w14:paraId="4635F002" w14:textId="06920779">
            <w:pPr>
              <w:ind w:left="360" w:hanging="360"/>
            </w:pPr>
            <w:r>
              <w:rPr>
                <w:rFonts w:cstheme="minorHAnsi"/>
              </w:rPr>
              <w:t>→</w:t>
            </w:r>
            <w:r w:rsidRPr="00C01F93">
              <w:rPr>
                <w:rFonts w:cstheme="minorHAnsi"/>
              </w:rPr>
              <w:tab/>
            </w:r>
            <w:r>
              <w:t>Paper 1</w:t>
            </w:r>
          </w:p>
        </w:tc>
      </w:tr>
      <w:tr w:rsidR="00C01F93" w:rsidTr="013E1F72" w14:paraId="69537F4A" w14:textId="77777777"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9A6B71" w:rsidRDefault="00C01F93" w14:paraId="4AE1C999" w14:textId="5697B4CF">
            <w:pPr>
              <w:pStyle w:val="ClassDate"/>
            </w:pPr>
            <w:r>
              <w:t>10 Sept.</w:t>
            </w:r>
          </w:p>
        </w:tc>
        <w:tc>
          <w:tcPr>
            <w:tcW w:w="2650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="00C01F93" w:rsidP="009A6B71" w:rsidRDefault="00C01F93" w14:paraId="11E8925E" w14:textId="77777777">
            <w:pPr>
              <w:pStyle w:val="Heading2"/>
              <w:outlineLvl w:val="1"/>
            </w:pPr>
            <w:r>
              <w:t>Hancock Symposium</w:t>
            </w:r>
          </w:p>
          <w:p w:rsidRPr="00C01F93" w:rsidR="00C01F93" w:rsidP="00C01F93" w:rsidRDefault="00C01F93" w14:paraId="52FFC8F9" w14:textId="398FC735">
            <w:r w:rsidRPr="00C01F93">
              <w:rPr>
                <w:i/>
              </w:rPr>
              <w:t>Attendance is mandatory</w:t>
            </w:r>
            <w:r>
              <w:t>.</w:t>
            </w:r>
          </w:p>
        </w:tc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9A6B71" w:rsidRDefault="00C01F93" w14:paraId="39CDE2DB" w14:textId="6BC2E4F1">
            <w:pPr>
              <w:pStyle w:val="ClassDate"/>
            </w:pPr>
            <w:r>
              <w:t>12 Sept.</w:t>
            </w:r>
          </w:p>
        </w:tc>
        <w:tc>
          <w:tcPr>
            <w:tcW w:w="2635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Pr="00BB59AA" w:rsidR="00C01F93" w:rsidP="009A6B71" w:rsidRDefault="00A2161C" w14:paraId="21C83096" w14:textId="77777777">
            <w:pPr>
              <w:pStyle w:val="Heading2"/>
              <w:outlineLvl w:val="1"/>
              <w:rPr>
                <w:i/>
              </w:rPr>
            </w:pPr>
            <w:r w:rsidRPr="00BB59AA">
              <w:rPr>
                <w:i/>
              </w:rPr>
              <w:t>Arabian Nights</w:t>
            </w:r>
          </w:p>
          <w:p w:rsidR="00C01F93" w:rsidP="007717D4" w:rsidRDefault="007717D4" w14:paraId="2A84C2B4" w14:textId="52AF7E97">
            <w:r>
              <w:t>Anonymous</w:t>
            </w:r>
          </w:p>
        </w:tc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12194E" w:rsidRDefault="00C01F93" w14:paraId="422E3062" w14:textId="36514B71">
            <w:pPr>
              <w:pStyle w:val="ClassDate"/>
            </w:pPr>
            <w:r>
              <w:t>14 Sept.</w:t>
            </w:r>
          </w:p>
        </w:tc>
        <w:tc>
          <w:tcPr>
            <w:tcW w:w="2635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="00C01F93" w:rsidP="0012194E" w:rsidRDefault="00C62078" w14:paraId="4685FB6B" w14:textId="09135D44">
            <w:pPr>
              <w:pStyle w:val="Heading2"/>
              <w:outlineLvl w:val="1"/>
            </w:pPr>
            <w:r>
              <w:t>How to College pt. 2</w:t>
            </w:r>
          </w:p>
          <w:p w:rsidR="00C01F93" w:rsidP="007717D4" w:rsidRDefault="007717D4" w14:paraId="0102F3E6" w14:textId="47CB69A9">
            <w:r>
              <w:t>Anonymous</w:t>
            </w:r>
          </w:p>
        </w:tc>
      </w:tr>
      <w:tr w:rsidR="00C01F93" w:rsidTr="013E1F72" w14:paraId="74C435BA" w14:textId="77777777"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9A6B71" w:rsidRDefault="00C01F93" w14:paraId="2056B18B" w14:textId="4F2EC96D">
            <w:pPr>
              <w:pStyle w:val="ClassDate"/>
            </w:pPr>
            <w:bookmarkStart w:name="_GoBack" w:id="0"/>
            <w:r>
              <w:t>17 Sept.</w:t>
            </w:r>
            <w:bookmarkEnd w:id="0"/>
          </w:p>
        </w:tc>
        <w:tc>
          <w:tcPr>
            <w:tcW w:w="2650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Pr="00395995" w:rsidR="00C01F93" w:rsidP="009A6B71" w:rsidRDefault="007717D4" w14:paraId="419D359F" w14:textId="77777777">
            <w:pPr>
              <w:pStyle w:val="Heading2"/>
              <w:outlineLvl w:val="1"/>
              <w:rPr>
                <w:i/>
              </w:rPr>
            </w:pPr>
            <w:r w:rsidRPr="00395995">
              <w:rPr>
                <w:i/>
              </w:rPr>
              <w:t>Cupid &amp; Psyche</w:t>
            </w:r>
          </w:p>
          <w:p w:rsidR="00C01F93" w:rsidP="007717D4" w:rsidRDefault="007717D4" w14:paraId="38E5D679" w14:textId="1830F607">
            <w:proofErr w:type="spellStart"/>
            <w:r>
              <w:t>Platonicus</w:t>
            </w:r>
            <w:proofErr w:type="spellEnd"/>
          </w:p>
        </w:tc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9A6B71" w:rsidRDefault="00C01F93" w14:paraId="6461A38A" w14:textId="198AC897">
            <w:pPr>
              <w:pStyle w:val="ClassDate"/>
            </w:pPr>
            <w:r>
              <w:t>19 Sept.</w:t>
            </w:r>
          </w:p>
        </w:tc>
        <w:tc>
          <w:tcPr>
            <w:tcW w:w="2635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Pr="00395995" w:rsidR="00C01F93" w:rsidP="009A6B71" w:rsidRDefault="007717D4" w14:paraId="6B2A4417" w14:textId="77777777">
            <w:pPr>
              <w:pStyle w:val="Heading2"/>
              <w:outlineLvl w:val="1"/>
              <w:rPr>
                <w:i/>
              </w:rPr>
            </w:pPr>
            <w:r w:rsidRPr="00395995">
              <w:rPr>
                <w:i/>
              </w:rPr>
              <w:t>Cupid &amp; Psyche</w:t>
            </w:r>
          </w:p>
          <w:p w:rsidR="00C01F93" w:rsidP="007717D4" w:rsidRDefault="007717D4" w14:paraId="10CBDF32" w14:textId="0EAF9A7D">
            <w:proofErr w:type="spellStart"/>
            <w:r>
              <w:t>Platonicus</w:t>
            </w:r>
            <w:proofErr w:type="spellEnd"/>
          </w:p>
        </w:tc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12194E" w:rsidRDefault="00C01F93" w14:paraId="783E3084" w14:textId="77E9DC75">
            <w:pPr>
              <w:pStyle w:val="ClassDate"/>
            </w:pPr>
            <w:r>
              <w:t>21 Sept.</w:t>
            </w:r>
          </w:p>
        </w:tc>
        <w:tc>
          <w:tcPr>
            <w:tcW w:w="2635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Pr="00395995" w:rsidR="00C01F93" w:rsidP="013E1F72" w:rsidRDefault="00395995" w14:paraId="6D1FAC88" w14:noSpellErr="1" w14:textId="00B7A81D">
            <w:pPr>
              <w:pStyle w:val="Heading2"/>
              <w:outlineLvl w:val="1"/>
              <w:rPr>
                <w:i w:val="1"/>
                <w:iCs w:val="1"/>
              </w:rPr>
            </w:pPr>
            <w:r w:rsidRPr="013E1F72" w:rsidR="013E1F72">
              <w:rPr>
                <w:i w:val="1"/>
                <w:iCs w:val="1"/>
              </w:rPr>
              <w:t>P</w:t>
            </w:r>
            <w:r w:rsidRPr="013E1F72" w:rsidR="013E1F72">
              <w:rPr>
                <w:i w:val="1"/>
                <w:iCs w:val="1"/>
              </w:rPr>
              <w:t>leasant Nights</w:t>
            </w:r>
          </w:p>
          <w:p w:rsidR="00C01F93" w:rsidP="013E1F72" w:rsidRDefault="00395995" w14:paraId="04D8305E" w14:textId="5A94D0E8">
            <w:pPr>
              <w:pStyle w:val="Normal"/>
            </w:pPr>
            <w:r w:rsidRPr="013E1F72" w:rsidR="013E1F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Giovanni </w:t>
            </w:r>
            <w:proofErr w:type="spellStart"/>
            <w:r w:rsidRPr="013E1F72" w:rsidR="013E1F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Straparola</w:t>
            </w:r>
            <w:proofErr w:type="spellEnd"/>
          </w:p>
        </w:tc>
      </w:tr>
      <w:tr w:rsidR="00C01F93" w:rsidTr="013E1F72" w14:paraId="1E0A8257" w14:textId="77777777"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9A6B71" w:rsidRDefault="00C01F93" w14:paraId="6D5E4748" w14:textId="51FD9BE5">
            <w:pPr>
              <w:pStyle w:val="ClassDate"/>
            </w:pPr>
            <w:r>
              <w:t>24 Sept.</w:t>
            </w:r>
          </w:p>
        </w:tc>
        <w:tc>
          <w:tcPr>
            <w:tcW w:w="2650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="00C01F93" w:rsidP="013E1F72" w:rsidRDefault="007717D4" w14:noSpellErr="1" w14:paraId="3D59E671" w14:textId="5FED5492">
            <w:pPr>
              <w:pStyle w:val="Heading2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proofErr w:type="spellStart"/>
            <w:r w:rsidRPr="013E1F72" w:rsidR="013E1F72">
              <w:rPr>
                <w:i w:val="1"/>
                <w:iCs w:val="1"/>
              </w:rPr>
              <w:t>Pleasant Nights</w:t>
            </w:r>
            <w:proofErr w:type="spellEnd"/>
          </w:p>
          <w:p w:rsidR="00C01F93" w:rsidP="013E1F72" w:rsidRDefault="007717D4" w14:paraId="54E18F10" w14:textId="499708FF">
            <w:pPr>
              <w:pStyle w:val="Normal"/>
            </w:pPr>
            <w:r w:rsidRPr="013E1F72" w:rsidR="013E1F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Giovanni </w:t>
            </w:r>
            <w:proofErr w:type="spellStart"/>
            <w:r w:rsidRPr="013E1F72" w:rsidR="013E1F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Straparola</w:t>
            </w:r>
            <w:proofErr w:type="spellEnd"/>
          </w:p>
        </w:tc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9A6B71" w:rsidRDefault="00C01F93" w14:paraId="6C3A4708" w14:textId="7B3DF3FE">
            <w:pPr>
              <w:pStyle w:val="ClassDate"/>
            </w:pPr>
            <w:r>
              <w:t>26 Sept.</w:t>
            </w:r>
          </w:p>
        </w:tc>
        <w:tc>
          <w:tcPr>
            <w:tcW w:w="2635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="00C01F93" w:rsidP="013E1F72" w:rsidRDefault="007717D4" w14:noSpellErr="1" w14:paraId="57409C31" w14:textId="2A73DF19">
            <w:pPr>
              <w:pStyle w:val="Heading2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i w:val="1"/>
                <w:iCs w:val="1"/>
              </w:rPr>
            </w:pPr>
            <w:proofErr w:type="spellStart"/>
            <w:r w:rsidRPr="013E1F72" w:rsidR="013E1F72">
              <w:rPr>
                <w:i w:val="1"/>
                <w:iCs w:val="1"/>
              </w:rPr>
              <w:t>Pleasant Nights</w:t>
            </w:r>
            <w:proofErr w:type="spellEnd"/>
          </w:p>
          <w:p w:rsidR="00C01F93" w:rsidP="013E1F72" w:rsidRDefault="007717D4" w14:paraId="12C3DF2B" w14:textId="68AF29ED">
            <w:pPr>
              <w:pStyle w:val="Normal"/>
            </w:pPr>
            <w:r w:rsidRPr="013E1F72" w:rsidR="013E1F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Giovanni </w:t>
            </w:r>
            <w:proofErr w:type="spellStart"/>
            <w:r w:rsidRPr="013E1F72" w:rsidR="013E1F7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Straparola</w:t>
            </w:r>
            <w:proofErr w:type="spellEnd"/>
          </w:p>
        </w:tc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12194E" w:rsidRDefault="00C01F93" w14:paraId="7F551F67" w14:textId="324D8CDF">
            <w:pPr>
              <w:pStyle w:val="ClassDate"/>
            </w:pPr>
            <w:r>
              <w:t>28 Sept.</w:t>
            </w:r>
          </w:p>
        </w:tc>
        <w:tc>
          <w:tcPr>
            <w:tcW w:w="2635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Pr="00395995" w:rsidR="00C01F93" w:rsidP="0012194E" w:rsidRDefault="007717D4" w14:paraId="048779B0" w14:textId="7C940405">
            <w:pPr>
              <w:pStyle w:val="Heading2"/>
              <w:outlineLvl w:val="1"/>
              <w:rPr>
                <w:i/>
              </w:rPr>
            </w:pPr>
            <w:proofErr w:type="spellStart"/>
            <w:r w:rsidRPr="00395995">
              <w:rPr>
                <w:i/>
              </w:rPr>
              <w:t>Pentamerone</w:t>
            </w:r>
            <w:proofErr w:type="spellEnd"/>
          </w:p>
          <w:p w:rsidRPr="00C01F93" w:rsidR="00C01F93" w:rsidP="007717D4" w:rsidRDefault="007717D4" w14:paraId="7FA2A7C1" w14:textId="3BF537B1">
            <w:proofErr w:type="spellStart"/>
            <w:r>
              <w:t>Giambattista</w:t>
            </w:r>
            <w:proofErr w:type="spellEnd"/>
            <w:r>
              <w:t xml:space="preserve"> Basile</w:t>
            </w:r>
          </w:p>
        </w:tc>
      </w:tr>
      <w:tr w:rsidR="00C01F93" w:rsidTr="013E1F72" w14:paraId="20905726" w14:textId="77777777"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9A6B71" w:rsidRDefault="00C01F93" w14:paraId="40760B3B" w14:textId="22DC6BE4">
            <w:pPr>
              <w:pStyle w:val="ClassDate"/>
            </w:pPr>
            <w:r>
              <w:t>1 Oct.</w:t>
            </w:r>
          </w:p>
        </w:tc>
        <w:tc>
          <w:tcPr>
            <w:tcW w:w="2650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Pr="00395995" w:rsidR="00C01F93" w:rsidP="009A6B71" w:rsidRDefault="007717D4" w14:paraId="545337AA" w14:textId="6BF84BD1">
            <w:pPr>
              <w:pStyle w:val="Heading2"/>
              <w:outlineLvl w:val="1"/>
              <w:rPr>
                <w:i/>
              </w:rPr>
            </w:pPr>
            <w:proofErr w:type="spellStart"/>
            <w:r w:rsidRPr="00395995">
              <w:rPr>
                <w:i/>
              </w:rPr>
              <w:t>Pentamerone</w:t>
            </w:r>
            <w:proofErr w:type="spellEnd"/>
          </w:p>
          <w:p w:rsidR="00BE7377" w:rsidP="00BE7377" w:rsidRDefault="007717D4" w14:paraId="027F8036" w14:textId="50E3DC4C">
            <w:proofErr w:type="spellStart"/>
            <w:r>
              <w:t>Giambattista</w:t>
            </w:r>
            <w:proofErr w:type="spellEnd"/>
            <w:r>
              <w:t xml:space="preserve"> Basile</w:t>
            </w:r>
          </w:p>
          <w:p w:rsidRPr="00BE7377" w:rsidR="00BE7377" w:rsidP="00BE7377" w:rsidRDefault="00BE7377" w14:paraId="0B99A350" w14:textId="25291401">
            <w:pPr>
              <w:ind w:left="360" w:hanging="360"/>
            </w:pPr>
            <w:r w:rsidRPr="00C01F93">
              <w:t>→</w:t>
            </w:r>
            <w:r w:rsidRPr="00C01F93">
              <w:tab/>
            </w:r>
            <w:r>
              <w:t>Midterm exam due</w:t>
            </w:r>
          </w:p>
        </w:tc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9A6B71" w:rsidRDefault="00C01F93" w14:paraId="201AF57A" w14:textId="0497F925">
            <w:pPr>
              <w:pStyle w:val="ClassDate"/>
            </w:pPr>
            <w:r>
              <w:t>3 Oct.</w:t>
            </w:r>
          </w:p>
        </w:tc>
        <w:tc>
          <w:tcPr>
            <w:tcW w:w="2635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Pr="00395995" w:rsidR="00C01F93" w:rsidP="009A6B71" w:rsidRDefault="007717D4" w14:paraId="42D1C8E8" w14:textId="77777777">
            <w:pPr>
              <w:pStyle w:val="Heading2"/>
              <w:outlineLvl w:val="1"/>
              <w:rPr>
                <w:i/>
              </w:rPr>
            </w:pPr>
            <w:r w:rsidRPr="00395995">
              <w:rPr>
                <w:i/>
              </w:rPr>
              <w:t>Twice Upon a Time</w:t>
            </w:r>
          </w:p>
          <w:p w:rsidR="00C01F93" w:rsidP="007717D4" w:rsidRDefault="007717D4" w14:paraId="454812C0" w14:textId="0E38948B">
            <w:r>
              <w:t>Elizabeth W. Harries</w:t>
            </w:r>
          </w:p>
        </w:tc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12194E" w:rsidRDefault="00C01F93" w14:paraId="790429E3" w14:textId="7F8DBC8E">
            <w:pPr>
              <w:pStyle w:val="ClassDate"/>
            </w:pPr>
            <w:r>
              <w:t>5 Oct.</w:t>
            </w:r>
          </w:p>
        </w:tc>
        <w:tc>
          <w:tcPr>
            <w:tcW w:w="2635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Pr="00395995" w:rsidR="00C01F93" w:rsidP="0012194E" w:rsidRDefault="007717D4" w14:paraId="2628BBF5" w14:textId="77777777">
            <w:pPr>
              <w:pStyle w:val="Heading2"/>
              <w:outlineLvl w:val="1"/>
              <w:rPr>
                <w:i/>
              </w:rPr>
            </w:pPr>
            <w:r w:rsidRPr="00395995">
              <w:rPr>
                <w:i/>
              </w:rPr>
              <w:t>Twice Upon a Time</w:t>
            </w:r>
          </w:p>
          <w:p w:rsidR="007717D4" w:rsidP="007717D4" w:rsidRDefault="007717D4" w14:paraId="6CDF606C" w14:textId="77777777">
            <w:r>
              <w:t>Elizabeth W. Harries</w:t>
            </w:r>
          </w:p>
          <w:p w:rsidR="00C01F93" w:rsidP="007717D4" w:rsidRDefault="007717D4" w14:paraId="2FC7D703" w14:textId="5082FC8E">
            <w:pPr>
              <w:ind w:left="360" w:hanging="360"/>
            </w:pPr>
            <w:r w:rsidRPr="00C01F93">
              <w:t>→</w:t>
            </w:r>
            <w:r w:rsidRPr="00C01F93">
              <w:tab/>
            </w:r>
            <w:r>
              <w:t>Paper 2</w:t>
            </w:r>
          </w:p>
        </w:tc>
      </w:tr>
      <w:tr w:rsidR="00C01F93" w:rsidTr="013E1F72" w14:paraId="6297E25A" w14:textId="77777777"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9A6B71" w:rsidRDefault="00C01F93" w14:paraId="2D641349" w14:textId="24203CAB">
            <w:pPr>
              <w:pStyle w:val="ClassDate"/>
            </w:pPr>
            <w:r>
              <w:t>8 Oct.</w:t>
            </w:r>
          </w:p>
        </w:tc>
        <w:tc>
          <w:tcPr>
            <w:tcW w:w="2650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Pr="00395995" w:rsidR="00C01F93" w:rsidP="009A6B71" w:rsidRDefault="007717D4" w14:paraId="7961A424" w14:textId="0DE041ED">
            <w:pPr>
              <w:pStyle w:val="Heading2"/>
              <w:outlineLvl w:val="1"/>
              <w:rPr>
                <w:i/>
                <w:lang w:val="fr-FR"/>
              </w:rPr>
            </w:pPr>
            <w:r w:rsidRPr="00395995">
              <w:rPr>
                <w:i/>
                <w:lang w:val="fr-FR"/>
              </w:rPr>
              <w:t>Le Chat botté</w:t>
            </w:r>
          </w:p>
          <w:p w:rsidR="00C01F93" w:rsidP="007717D4" w:rsidRDefault="007717D4" w14:paraId="73449AF4" w14:textId="4D9531ED">
            <w:r>
              <w:t>Charles Perrault</w:t>
            </w:r>
          </w:p>
        </w:tc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9A6B71" w:rsidRDefault="00C01F93" w14:paraId="29F96EC4" w14:textId="3AC88648">
            <w:pPr>
              <w:pStyle w:val="ClassDate"/>
            </w:pPr>
            <w:r>
              <w:t>10 Oct.</w:t>
            </w:r>
          </w:p>
        </w:tc>
        <w:tc>
          <w:tcPr>
            <w:tcW w:w="2635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Pr="00395995" w:rsidR="007717D4" w:rsidP="007717D4" w:rsidRDefault="007717D4" w14:paraId="7A8C9960" w14:textId="77777777">
            <w:pPr>
              <w:pStyle w:val="Heading2"/>
              <w:outlineLvl w:val="1"/>
              <w:rPr>
                <w:i/>
                <w:lang w:val="fr-FR"/>
              </w:rPr>
            </w:pPr>
            <w:r w:rsidRPr="00395995">
              <w:rPr>
                <w:i/>
                <w:lang w:val="fr-FR"/>
              </w:rPr>
              <w:t>Le Chat botté</w:t>
            </w:r>
          </w:p>
          <w:p w:rsidRPr="007717D4" w:rsidR="00C01F93" w:rsidP="007717D4" w:rsidRDefault="007717D4" w14:paraId="611B0CE0" w14:textId="67FFFEB6">
            <w:pPr>
              <w:rPr>
                <w:lang w:val="fr-FR"/>
              </w:rPr>
            </w:pPr>
            <w:r>
              <w:rPr>
                <w:lang w:val="fr-FR"/>
              </w:rPr>
              <w:t>Charles Perrault</w:t>
            </w:r>
          </w:p>
        </w:tc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12194E" w:rsidRDefault="00C01F93" w14:paraId="65C9C5A3" w14:textId="01B77896">
            <w:pPr>
              <w:pStyle w:val="ClassDate"/>
            </w:pPr>
            <w:r>
              <w:t>12 Oct.</w:t>
            </w:r>
          </w:p>
        </w:tc>
        <w:tc>
          <w:tcPr>
            <w:tcW w:w="2635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="00C01F93" w:rsidP="0012194E" w:rsidRDefault="00C01F93" w14:paraId="555AF998" w14:textId="77777777">
            <w:pPr>
              <w:pStyle w:val="Heading2"/>
              <w:outlineLvl w:val="1"/>
            </w:pPr>
            <w:r>
              <w:t>Winter Holiday</w:t>
            </w:r>
          </w:p>
          <w:p w:rsidRPr="00C01F93" w:rsidR="00C01F93" w:rsidP="00C01F93" w:rsidRDefault="00C01F93" w14:paraId="08AFFD5F" w14:textId="6B57B193">
            <w:r>
              <w:t>No class!</w:t>
            </w:r>
          </w:p>
        </w:tc>
      </w:tr>
      <w:tr w:rsidR="00C01F93" w:rsidTr="013E1F72" w14:paraId="56A0F07F" w14:textId="77777777"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9A6B71" w:rsidRDefault="00C01F93" w14:paraId="12A55270" w14:textId="20980D3B">
            <w:pPr>
              <w:pStyle w:val="ClassDate"/>
            </w:pPr>
            <w:r>
              <w:t>15 Oct.</w:t>
            </w:r>
          </w:p>
        </w:tc>
        <w:tc>
          <w:tcPr>
            <w:tcW w:w="2650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Pr="00395995" w:rsidR="00C01F93" w:rsidP="009A6B71" w:rsidRDefault="007717D4" w14:paraId="5E2A03EF" w14:textId="77777777">
            <w:pPr>
              <w:pStyle w:val="Heading2"/>
              <w:outlineLvl w:val="1"/>
              <w:rPr>
                <w:i/>
                <w:lang w:val="fr-FR"/>
              </w:rPr>
            </w:pPr>
            <w:r w:rsidRPr="00395995">
              <w:rPr>
                <w:i/>
                <w:lang w:val="fr-FR"/>
              </w:rPr>
              <w:t>La Chatte blanche</w:t>
            </w:r>
          </w:p>
          <w:p w:rsidRPr="007717D4" w:rsidR="00C01F93" w:rsidP="007717D4" w:rsidRDefault="007717D4" w14:paraId="6B583F1E" w14:textId="33B4988E">
            <w:pPr>
              <w:rPr>
                <w:lang w:val="fr-FR"/>
              </w:rPr>
            </w:pPr>
            <w:r>
              <w:rPr>
                <w:lang w:val="fr-FR"/>
              </w:rPr>
              <w:t>Marie-Catherine d’Aulnoy</w:t>
            </w:r>
          </w:p>
        </w:tc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9A6B71" w:rsidRDefault="00C01F93" w14:paraId="337A5716" w14:textId="7397A09C">
            <w:pPr>
              <w:pStyle w:val="ClassDate"/>
            </w:pPr>
            <w:r>
              <w:t>17 Oct.</w:t>
            </w:r>
          </w:p>
        </w:tc>
        <w:tc>
          <w:tcPr>
            <w:tcW w:w="2635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Pr="00395995" w:rsidR="00C01F93" w:rsidP="009A6B71" w:rsidRDefault="007717D4" w14:paraId="7A37AD9B" w14:textId="77777777">
            <w:pPr>
              <w:pStyle w:val="Heading2"/>
              <w:outlineLvl w:val="1"/>
              <w:rPr>
                <w:i/>
                <w:lang w:val="fr-FR"/>
              </w:rPr>
            </w:pPr>
            <w:r w:rsidRPr="00395995">
              <w:rPr>
                <w:i/>
                <w:lang w:val="fr-FR"/>
              </w:rPr>
              <w:t>La Chatte blanche</w:t>
            </w:r>
          </w:p>
          <w:p w:rsidRPr="007717D4" w:rsidR="00C01F93" w:rsidP="007717D4" w:rsidRDefault="007717D4" w14:paraId="776BC420" w14:textId="35931AAF">
            <w:pPr>
              <w:rPr>
                <w:lang w:val="fr-FR"/>
              </w:rPr>
            </w:pPr>
            <w:r>
              <w:rPr>
                <w:lang w:val="fr-FR"/>
              </w:rPr>
              <w:t>Marie-Catherine d’Aulnoy</w:t>
            </w:r>
          </w:p>
        </w:tc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12194E" w:rsidRDefault="00C01F93" w14:paraId="7C4FF75B" w14:textId="70740D73">
            <w:pPr>
              <w:pStyle w:val="ClassDate"/>
            </w:pPr>
            <w:r>
              <w:t>19 Oct.</w:t>
            </w:r>
          </w:p>
        </w:tc>
        <w:tc>
          <w:tcPr>
            <w:tcW w:w="2635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Pr="00395995" w:rsidR="00C01F93" w:rsidP="0012194E" w:rsidRDefault="007717D4" w14:paraId="0A8F5076" w14:textId="77777777">
            <w:pPr>
              <w:pStyle w:val="Heading2"/>
              <w:outlineLvl w:val="1"/>
              <w:rPr>
                <w:i/>
              </w:rPr>
            </w:pPr>
            <w:r w:rsidRPr="00395995">
              <w:rPr>
                <w:i/>
              </w:rPr>
              <w:t>Fairy Tale Science</w:t>
            </w:r>
          </w:p>
          <w:p w:rsidR="00C01F93" w:rsidP="007717D4" w:rsidRDefault="007717D4" w14:paraId="22D16874" w14:textId="1C81FEC9">
            <w:r>
              <w:t xml:space="preserve">Suzanne </w:t>
            </w:r>
            <w:proofErr w:type="spellStart"/>
            <w:r>
              <w:t>Magnanini</w:t>
            </w:r>
            <w:proofErr w:type="spellEnd"/>
          </w:p>
        </w:tc>
      </w:tr>
      <w:tr w:rsidR="00C01F93" w:rsidTr="013E1F72" w14:paraId="0BCB35EE" w14:textId="77777777"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9A6B71" w:rsidRDefault="00C01F93" w14:paraId="4F797975" w14:textId="36F5EF30">
            <w:pPr>
              <w:pStyle w:val="ClassDate"/>
            </w:pPr>
            <w:r>
              <w:t>22 Oct.</w:t>
            </w:r>
          </w:p>
        </w:tc>
        <w:tc>
          <w:tcPr>
            <w:tcW w:w="2650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Pr="00395995" w:rsidR="00C01F93" w:rsidP="009A6B71" w:rsidRDefault="007717D4" w14:paraId="2FFCD3E7" w14:textId="77777777">
            <w:pPr>
              <w:pStyle w:val="Heading2"/>
              <w:outlineLvl w:val="1"/>
              <w:rPr>
                <w:i/>
              </w:rPr>
            </w:pPr>
            <w:r w:rsidRPr="00395995">
              <w:rPr>
                <w:i/>
              </w:rPr>
              <w:t>Fairy Tale Science</w:t>
            </w:r>
          </w:p>
          <w:p w:rsidR="00C01F93" w:rsidP="007717D4" w:rsidRDefault="007717D4" w14:paraId="02356B5A" w14:textId="0ACB1C50">
            <w:r>
              <w:t xml:space="preserve">Suzanne </w:t>
            </w:r>
            <w:proofErr w:type="spellStart"/>
            <w:r>
              <w:t>Magnanini</w:t>
            </w:r>
            <w:proofErr w:type="spellEnd"/>
          </w:p>
        </w:tc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9A6B71" w:rsidRDefault="00C01F93" w14:paraId="56641A1C" w14:textId="25E87512">
            <w:pPr>
              <w:pStyle w:val="ClassDate"/>
            </w:pPr>
            <w:r>
              <w:t>24 Oct.</w:t>
            </w:r>
          </w:p>
        </w:tc>
        <w:tc>
          <w:tcPr>
            <w:tcW w:w="2635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Pr="00395995" w:rsidR="00C01F93" w:rsidP="009A6B71" w:rsidRDefault="007717D4" w14:paraId="2433146E" w14:textId="77777777">
            <w:pPr>
              <w:pStyle w:val="Heading2"/>
              <w:outlineLvl w:val="1"/>
              <w:rPr>
                <w:i/>
                <w:lang w:val="fr-FR"/>
              </w:rPr>
            </w:pPr>
            <w:r w:rsidRPr="00395995">
              <w:rPr>
                <w:i/>
                <w:lang w:val="fr-FR"/>
              </w:rPr>
              <w:t>La Belle et la Bête</w:t>
            </w:r>
          </w:p>
          <w:p w:rsidRPr="007717D4" w:rsidR="00C01F93" w:rsidP="007717D4" w:rsidRDefault="007717D4" w14:paraId="594A89C7" w14:textId="6D8DFAD4">
            <w:pPr>
              <w:rPr>
                <w:lang w:val="fr-FR"/>
              </w:rPr>
            </w:pPr>
            <w:r>
              <w:rPr>
                <w:lang w:val="fr-FR"/>
              </w:rPr>
              <w:t>Jeanne-Marie de Beaumont</w:t>
            </w:r>
          </w:p>
        </w:tc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12194E" w:rsidRDefault="00C01F93" w14:paraId="1B946D77" w14:textId="4148E104">
            <w:pPr>
              <w:pStyle w:val="ClassDate"/>
            </w:pPr>
            <w:r>
              <w:t>26 Oct.</w:t>
            </w:r>
          </w:p>
        </w:tc>
        <w:tc>
          <w:tcPr>
            <w:tcW w:w="2635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Pr="00395995" w:rsidR="00C01F93" w:rsidP="0012194E" w:rsidRDefault="007717D4" w14:paraId="155DF521" w14:textId="792B37B3">
            <w:pPr>
              <w:pStyle w:val="Heading2"/>
              <w:outlineLvl w:val="1"/>
              <w:rPr>
                <w:i/>
                <w:lang w:val="fr-FR"/>
              </w:rPr>
            </w:pPr>
            <w:proofErr w:type="spellStart"/>
            <w:r w:rsidRPr="00395995">
              <w:rPr>
                <w:i/>
                <w:lang w:val="fr-FR"/>
              </w:rPr>
              <w:t>Marmoisan</w:t>
            </w:r>
            <w:proofErr w:type="spellEnd"/>
          </w:p>
          <w:p w:rsidR="00C01F93" w:rsidP="00C01F93" w:rsidRDefault="007717D4" w14:paraId="6FD38098" w14:textId="6FFE305A">
            <w:r>
              <w:t xml:space="preserve">Marie-Jeanne </w:t>
            </w:r>
            <w:proofErr w:type="spellStart"/>
            <w:r>
              <w:t>l’Héritier</w:t>
            </w:r>
            <w:proofErr w:type="spellEnd"/>
          </w:p>
          <w:p w:rsidRPr="00C01F93" w:rsidR="00C01F93" w:rsidP="00BE7377" w:rsidRDefault="00BE7377" w14:paraId="28381D5D" w14:textId="4469E178">
            <w:pPr>
              <w:ind w:left="360" w:hanging="360"/>
            </w:pPr>
            <w:r w:rsidRPr="00BE7377">
              <w:t>→</w:t>
            </w:r>
            <w:r w:rsidRPr="00BE7377">
              <w:tab/>
            </w:r>
            <w:r w:rsidR="00C01F93">
              <w:t>Paper 3</w:t>
            </w:r>
          </w:p>
        </w:tc>
      </w:tr>
      <w:tr w:rsidR="00C01F93" w:rsidTr="013E1F72" w14:paraId="148CEA46" w14:textId="77777777"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9A6B71" w:rsidRDefault="00C01F93" w14:paraId="7A95757D" w14:textId="353DE6E9">
            <w:pPr>
              <w:pStyle w:val="ClassDate"/>
            </w:pPr>
            <w:r>
              <w:t>29 Oct.</w:t>
            </w:r>
          </w:p>
        </w:tc>
        <w:tc>
          <w:tcPr>
            <w:tcW w:w="2650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="00C01F93" w:rsidP="009A6B71" w:rsidRDefault="00395995" w14:paraId="3C7A815E" w14:textId="3DCE602A">
            <w:pPr>
              <w:pStyle w:val="Heading2"/>
              <w:outlineLvl w:val="1"/>
            </w:pPr>
            <w:r>
              <w:t>Tentative trip to</w:t>
            </w:r>
            <w:r w:rsidR="007717D4">
              <w:t xml:space="preserve"> Ellis Library</w:t>
            </w:r>
          </w:p>
          <w:p w:rsidR="00C01F93" w:rsidP="007717D4" w:rsidRDefault="007717D4" w14:paraId="52C9375E" w14:textId="30E361C2">
            <w:r>
              <w:t>Special Collections</w:t>
            </w:r>
          </w:p>
        </w:tc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9A6B71" w:rsidRDefault="00C01F93" w14:paraId="0C5DEDD7" w14:textId="1E75D265">
            <w:pPr>
              <w:pStyle w:val="ClassDate"/>
            </w:pPr>
            <w:r>
              <w:t>31 Oct.</w:t>
            </w:r>
          </w:p>
        </w:tc>
        <w:tc>
          <w:tcPr>
            <w:tcW w:w="2635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Pr="00395995" w:rsidR="00C01F93" w:rsidP="009A6B71" w:rsidRDefault="007717D4" w14:paraId="2EB7AAD6" w14:textId="77777777">
            <w:pPr>
              <w:pStyle w:val="Heading2"/>
              <w:outlineLvl w:val="1"/>
              <w:rPr>
                <w:i/>
              </w:rPr>
            </w:pPr>
            <w:proofErr w:type="spellStart"/>
            <w:r w:rsidRPr="00395995">
              <w:rPr>
                <w:i/>
              </w:rPr>
              <w:t>Marmoisan</w:t>
            </w:r>
            <w:proofErr w:type="spellEnd"/>
          </w:p>
          <w:p w:rsidR="00C01F93" w:rsidP="007717D4" w:rsidRDefault="007717D4" w14:paraId="0A79F8AC" w14:textId="622EC8C8">
            <w:r>
              <w:t xml:space="preserve">Marie-Jeanne </w:t>
            </w:r>
            <w:proofErr w:type="spellStart"/>
            <w:r>
              <w:t>l’Héritier</w:t>
            </w:r>
            <w:proofErr w:type="spellEnd"/>
          </w:p>
        </w:tc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12194E" w:rsidRDefault="00C01F93" w14:paraId="04458E5E" w14:textId="6C05D5ED">
            <w:pPr>
              <w:pStyle w:val="ClassDate"/>
            </w:pPr>
            <w:r>
              <w:t>2 Nov.</w:t>
            </w:r>
          </w:p>
        </w:tc>
        <w:tc>
          <w:tcPr>
            <w:tcW w:w="2635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Pr="00395995" w:rsidR="00C01F93" w:rsidP="0012194E" w:rsidRDefault="007717D4" w14:paraId="388A9ADE" w14:textId="417E16F3">
            <w:pPr>
              <w:pStyle w:val="Heading2"/>
              <w:outlineLvl w:val="1"/>
              <w:rPr>
                <w:i/>
              </w:rPr>
            </w:pPr>
            <w:proofErr w:type="spellStart"/>
            <w:r w:rsidRPr="00395995">
              <w:rPr>
                <w:i/>
              </w:rPr>
              <w:t>Cendrillon</w:t>
            </w:r>
            <w:proofErr w:type="spellEnd"/>
          </w:p>
          <w:p w:rsidR="00C01F93" w:rsidP="007717D4" w:rsidRDefault="00AF0DC3" w14:paraId="7B73623E" w14:textId="15258ACA">
            <w:r>
              <w:t>Charles Perrault</w:t>
            </w:r>
          </w:p>
        </w:tc>
      </w:tr>
      <w:tr w:rsidR="00C01F93" w:rsidTr="013E1F72" w14:paraId="4A301406" w14:textId="77777777"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9A6B71" w:rsidRDefault="00C01F93" w14:paraId="6E4CFE2E" w14:textId="787E9C10">
            <w:pPr>
              <w:pStyle w:val="ClassDate"/>
            </w:pPr>
            <w:r>
              <w:t>5 Nov.</w:t>
            </w:r>
          </w:p>
        </w:tc>
        <w:tc>
          <w:tcPr>
            <w:tcW w:w="2650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Pr="00395995" w:rsidR="00C01F93" w:rsidP="009A6B71" w:rsidRDefault="007717D4" w14:paraId="7762DECF" w14:textId="77777777">
            <w:pPr>
              <w:pStyle w:val="Heading2"/>
              <w:outlineLvl w:val="1"/>
              <w:rPr>
                <w:i/>
              </w:rPr>
            </w:pPr>
            <w:proofErr w:type="spellStart"/>
            <w:r w:rsidRPr="00395995">
              <w:rPr>
                <w:i/>
              </w:rPr>
              <w:t>Cendrillon</w:t>
            </w:r>
            <w:proofErr w:type="spellEnd"/>
          </w:p>
          <w:p w:rsidR="00C01F93" w:rsidP="007717D4" w:rsidRDefault="007717D4" w14:paraId="1AC0187C" w14:textId="4FD928D3">
            <w:r>
              <w:t>Charles Perrault</w:t>
            </w:r>
          </w:p>
        </w:tc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9A6B71" w:rsidRDefault="00C01F93" w14:paraId="56780491" w14:textId="75FFCD02">
            <w:pPr>
              <w:pStyle w:val="ClassDate"/>
            </w:pPr>
            <w:r>
              <w:t>7 Nov.</w:t>
            </w:r>
          </w:p>
        </w:tc>
        <w:tc>
          <w:tcPr>
            <w:tcW w:w="2635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Pr="00395995" w:rsidR="00C01F93" w:rsidP="009A6B71" w:rsidRDefault="007717D4" w14:paraId="53BE480E" w14:textId="77777777">
            <w:pPr>
              <w:pStyle w:val="Heading2"/>
              <w:outlineLvl w:val="1"/>
              <w:rPr>
                <w:i/>
              </w:rPr>
            </w:pPr>
            <w:r w:rsidRPr="00395995">
              <w:rPr>
                <w:i/>
              </w:rPr>
              <w:t>La Belle et la Bête pt. 1</w:t>
            </w:r>
          </w:p>
          <w:p w:rsidR="00C01F93" w:rsidP="007717D4" w:rsidRDefault="007717D4" w14:paraId="55541F5E" w14:textId="4D6428D2">
            <w:r>
              <w:t>Jean Cocteau</w:t>
            </w:r>
          </w:p>
        </w:tc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12194E" w:rsidRDefault="00C01F93" w14:paraId="17443A2F" w14:textId="2E2735B5">
            <w:pPr>
              <w:pStyle w:val="ClassDate"/>
            </w:pPr>
            <w:r>
              <w:t>9 Nov.</w:t>
            </w:r>
          </w:p>
        </w:tc>
        <w:tc>
          <w:tcPr>
            <w:tcW w:w="2635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Pr="00395995" w:rsidR="00C01F93" w:rsidP="0012194E" w:rsidRDefault="007717D4" w14:paraId="5F175282" w14:textId="566A7A53">
            <w:pPr>
              <w:pStyle w:val="Heading2"/>
              <w:outlineLvl w:val="1"/>
              <w:rPr>
                <w:i/>
              </w:rPr>
            </w:pPr>
            <w:r w:rsidRPr="00395995">
              <w:rPr>
                <w:i/>
              </w:rPr>
              <w:t>La Belle et la Bête</w:t>
            </w:r>
            <w:r w:rsidRPr="00395995" w:rsidR="00395995">
              <w:rPr>
                <w:i/>
              </w:rPr>
              <w:t xml:space="preserve"> pt. 2</w:t>
            </w:r>
          </w:p>
          <w:p w:rsidR="00C01F93" w:rsidP="007717D4" w:rsidRDefault="007717D4" w14:paraId="2F78D92B" w14:textId="0338C12B">
            <w:r>
              <w:t>Jean Cocteau</w:t>
            </w:r>
          </w:p>
        </w:tc>
      </w:tr>
      <w:tr w:rsidR="00C01F93" w:rsidTr="013E1F72" w14:paraId="1D1A3C2C" w14:textId="77777777"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9A6B71" w:rsidRDefault="00C01F93" w14:paraId="2317B3CF" w14:textId="4A532A1E">
            <w:pPr>
              <w:pStyle w:val="ClassDate"/>
            </w:pPr>
            <w:r>
              <w:t>12 Nov.</w:t>
            </w:r>
          </w:p>
        </w:tc>
        <w:tc>
          <w:tcPr>
            <w:tcW w:w="2650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="00C01F93" w:rsidP="009A6B71" w:rsidRDefault="007717D4" w14:paraId="5E69E01F" w14:textId="77777777">
            <w:pPr>
              <w:pStyle w:val="Heading2"/>
              <w:outlineLvl w:val="1"/>
            </w:pPr>
            <w:r>
              <w:t>Presentations</w:t>
            </w:r>
          </w:p>
          <w:p w:rsidR="00C01F93" w:rsidP="007717D4" w:rsidRDefault="007717D4" w14:paraId="5F59CC7C" w14:textId="553ADED5">
            <w:r>
              <w:t>Pt. 1</w:t>
            </w:r>
          </w:p>
        </w:tc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9A6B71" w:rsidRDefault="00C01F93" w14:paraId="1306AB68" w14:textId="7F1B33C6">
            <w:pPr>
              <w:pStyle w:val="ClassDate"/>
            </w:pPr>
            <w:r>
              <w:t>14 Nov.</w:t>
            </w:r>
          </w:p>
        </w:tc>
        <w:tc>
          <w:tcPr>
            <w:tcW w:w="2635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="00C01F93" w:rsidP="009A6B71" w:rsidRDefault="007717D4" w14:paraId="55E96B06" w14:textId="77777777">
            <w:pPr>
              <w:pStyle w:val="Heading2"/>
              <w:outlineLvl w:val="1"/>
            </w:pPr>
            <w:r>
              <w:t>Presentations</w:t>
            </w:r>
          </w:p>
          <w:p w:rsidR="00C01F93" w:rsidP="007717D4" w:rsidRDefault="007717D4" w14:paraId="01EA8003" w14:textId="1E86AEE4">
            <w:r>
              <w:t>Pt. 2</w:t>
            </w:r>
          </w:p>
        </w:tc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C01F93" w:rsidP="0012194E" w:rsidRDefault="00C01F93" w14:paraId="1C3DB4A8" w14:textId="3C102519">
            <w:pPr>
              <w:pStyle w:val="ClassDate"/>
            </w:pPr>
            <w:r>
              <w:t>16 Nov.</w:t>
            </w:r>
          </w:p>
        </w:tc>
        <w:tc>
          <w:tcPr>
            <w:tcW w:w="2635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="00C01F93" w:rsidP="0012194E" w:rsidRDefault="00C01F93" w14:paraId="77D4E33E" w14:textId="6D1133C0">
            <w:pPr>
              <w:pStyle w:val="Heading2"/>
              <w:outlineLvl w:val="1"/>
            </w:pPr>
            <w:r>
              <w:t>Final class period</w:t>
            </w:r>
          </w:p>
          <w:p w:rsidRPr="007717D4" w:rsidR="007717D4" w:rsidP="007717D4" w:rsidRDefault="007717D4" w14:paraId="47FB3BDE" w14:textId="788DC080">
            <w:r>
              <w:t>Final thoughts</w:t>
            </w:r>
          </w:p>
          <w:p w:rsidRPr="00C01F93" w:rsidR="00C01F93" w:rsidP="00C01F93" w:rsidRDefault="00C01F93" w14:paraId="0648420A" w14:textId="3421879F">
            <w:pPr>
              <w:ind w:left="360" w:hanging="360"/>
            </w:pPr>
            <w:r>
              <w:rPr>
                <w:rFonts w:cstheme="minorHAnsi"/>
              </w:rPr>
              <w:t>→</w:t>
            </w:r>
            <w:r w:rsidRPr="00C01F93">
              <w:rPr>
                <w:rFonts w:cstheme="minorHAnsi"/>
              </w:rPr>
              <w:tab/>
            </w:r>
            <w:r>
              <w:t>Paper 4</w:t>
            </w:r>
          </w:p>
        </w:tc>
      </w:tr>
      <w:tr w:rsidR="00395995" w:rsidTr="013E1F72" w14:paraId="3BCD41E5" w14:textId="77777777"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395995" w:rsidP="009A6B71" w:rsidRDefault="00395995" w14:paraId="1AA4FC9D" w14:textId="77777777">
            <w:pPr>
              <w:pStyle w:val="ClassDate"/>
            </w:pPr>
          </w:p>
        </w:tc>
        <w:tc>
          <w:tcPr>
            <w:tcW w:w="2650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="00395995" w:rsidP="009A6B71" w:rsidRDefault="00395995" w14:paraId="467BC204" w14:textId="77777777">
            <w:pPr>
              <w:pStyle w:val="Heading2"/>
              <w:outlineLvl w:val="1"/>
            </w:pPr>
          </w:p>
        </w:tc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395995" w:rsidP="009A6B71" w:rsidRDefault="00395995" w14:paraId="14CEE906" w14:textId="77777777">
            <w:pPr>
              <w:pStyle w:val="ClassDate"/>
            </w:pPr>
          </w:p>
        </w:tc>
        <w:tc>
          <w:tcPr>
            <w:tcW w:w="2635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="00395995" w:rsidP="009A6B71" w:rsidRDefault="00395995" w14:paraId="60CE4F4A" w14:textId="77777777">
            <w:pPr>
              <w:pStyle w:val="Heading2"/>
              <w:outlineLvl w:val="1"/>
            </w:pPr>
          </w:p>
        </w:tc>
        <w:tc>
          <w:tcPr>
            <w:tcW w:w="720" w:type="dxa"/>
            <w:tcMar>
              <w:left w:w="0" w:type="dxa"/>
              <w:bottom w:w="115" w:type="dxa"/>
              <w:right w:w="29" w:type="dxa"/>
            </w:tcMar>
            <w:vAlign w:val="center"/>
          </w:tcPr>
          <w:p w:rsidR="00395995" w:rsidP="0012194E" w:rsidRDefault="00395995" w14:paraId="65C4A7FE" w14:textId="03579971">
            <w:pPr>
              <w:pStyle w:val="ClassDate"/>
            </w:pPr>
            <w:r>
              <w:t>29 Nov.</w:t>
            </w:r>
          </w:p>
        </w:tc>
        <w:tc>
          <w:tcPr>
            <w:tcW w:w="2635" w:type="dxa"/>
            <w:tcMar>
              <w:left w:w="29" w:type="dxa"/>
              <w:bottom w:w="115" w:type="dxa"/>
              <w:right w:w="0" w:type="dxa"/>
            </w:tcMar>
            <w:vAlign w:val="center"/>
          </w:tcPr>
          <w:p w:rsidR="00395995" w:rsidP="0012194E" w:rsidRDefault="00395995" w14:paraId="6353501C" w14:textId="77777777">
            <w:pPr>
              <w:pStyle w:val="Heading2"/>
              <w:outlineLvl w:val="1"/>
            </w:pPr>
            <w:r>
              <w:t>Final paper due</w:t>
            </w:r>
          </w:p>
          <w:p w:rsidRPr="00395995" w:rsidR="00395995" w:rsidP="00395995" w:rsidRDefault="00395995" w14:paraId="446D9A82" w14:textId="065BBAF7">
            <w:r>
              <w:t>By 5 pm.</w:t>
            </w:r>
          </w:p>
        </w:tc>
      </w:tr>
    </w:tbl>
    <w:p w:rsidRPr="00E52909" w:rsidR="00E52909" w:rsidP="00C01F93" w:rsidRDefault="00E52909" w14:paraId="412F05C5" w14:textId="28121332"/>
    <w:sectPr w:rsidRPr="00E52909" w:rsidR="00E52909" w:rsidSect="00534F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A6F" w:rsidP="009D7B93" w:rsidRDefault="004D2A6F" w14:paraId="7234F3F4" w14:textId="77777777">
      <w:r>
        <w:separator/>
      </w:r>
    </w:p>
  </w:endnote>
  <w:endnote w:type="continuationSeparator" w:id="0">
    <w:p w:rsidR="004D2A6F" w:rsidP="009D7B93" w:rsidRDefault="004D2A6F" w14:paraId="6790EAE6" w14:textId="77777777">
      <w:r>
        <w:continuationSeparator/>
      </w:r>
    </w:p>
  </w:endnote>
  <w:endnote w:type="continuationNotice" w:id="1">
    <w:p w:rsidR="004D2A6F" w:rsidRDefault="004D2A6F" w14:paraId="6AC9D71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F0B" w:rsidRDefault="00BB59AA" w14:paraId="1BB267BA" w14:textId="77777777">
    <w:pPr>
      <w:pStyle w:val="Footer"/>
    </w:pPr>
    <w:sdt>
      <w:sdtPr>
        <w:alias w:val="Company"/>
        <w:tag w:val=""/>
        <w:id w:val="1850369645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E0742E">
          <w:t>Westminster College</w:t>
        </w:r>
      </w:sdtContent>
    </w:sdt>
    <w:r w:rsidR="00534F0B">
      <w:tab/>
    </w:r>
    <w:r w:rsidR="00534F0B">
      <w:tab/>
    </w:r>
    <w:sdt>
      <w:sdtPr>
        <w:alias w:val="Category"/>
        <w:tag w:val=""/>
        <w:id w:val="1377666798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5D7D32">
          <w:t>Fall Semester 2018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F0B" w:rsidRDefault="00BB59AA" w14:paraId="517BCD53" w14:textId="77777777">
    <w:pPr>
      <w:pStyle w:val="Footer"/>
    </w:pPr>
    <w:sdt>
      <w:sdtPr>
        <w:alias w:val="Category"/>
        <w:tag w:val=""/>
        <w:id w:val="-71974627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5D7D32">
          <w:t>Fall Semester 2018</w:t>
        </w:r>
      </w:sdtContent>
    </w:sdt>
    <w:r w:rsidR="00534F0B">
      <w:tab/>
    </w:r>
    <w:r w:rsidR="00534F0B">
      <w:tab/>
    </w:r>
    <w:sdt>
      <w:sdtPr>
        <w:alias w:val="Company"/>
        <w:tag w:val=""/>
        <w:id w:val="-556552508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E0742E">
          <w:t>Westminster College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F0B" w:rsidRDefault="00BB59AA" w14:paraId="1825838B" w14:textId="77777777">
    <w:pPr>
      <w:pStyle w:val="Footer"/>
    </w:pPr>
    <w:sdt>
      <w:sdtPr>
        <w:alias w:val="Keywords"/>
        <w:tag w:val=""/>
        <w:id w:val="-678504866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5D7D32">
          <w:t>WSM 101-J</w:t>
        </w:r>
      </w:sdtContent>
    </w:sdt>
    <w:r w:rsidR="007339DA">
      <w:tab/>
    </w:r>
    <w:r w:rsidR="00534F0B">
      <w:tab/>
    </w:r>
    <w:r w:rsidR="00534F0B">
      <w:fldChar w:fldCharType="begin"/>
    </w:r>
    <w:r w:rsidR="00534F0B">
      <w:instrText xml:space="preserve"> PAGE   \* MERGEFORMAT </w:instrText>
    </w:r>
    <w:r w:rsidR="00534F0B">
      <w:fldChar w:fldCharType="separate"/>
    </w:r>
    <w:r w:rsidR="00C83824">
      <w:rPr>
        <w:noProof/>
      </w:rPr>
      <w:t>1</w:t>
    </w:r>
    <w:r w:rsidR="00534F0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A6F" w:rsidP="009D7B93" w:rsidRDefault="004D2A6F" w14:paraId="2109AF86" w14:textId="77777777">
      <w:r>
        <w:separator/>
      </w:r>
    </w:p>
  </w:footnote>
  <w:footnote w:type="continuationSeparator" w:id="0">
    <w:p w:rsidR="004D2A6F" w:rsidP="009D7B93" w:rsidRDefault="004D2A6F" w14:paraId="7D44CA82" w14:textId="77777777">
      <w:r>
        <w:continuationSeparator/>
      </w:r>
    </w:p>
  </w:footnote>
  <w:footnote w:type="continuationNotice" w:id="1">
    <w:p w:rsidR="004D2A6F" w:rsidRDefault="004D2A6F" w14:paraId="212B63E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F0B" w:rsidRDefault="00534F0B" w14:paraId="6533A08F" w14:textId="77777777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E52909">
      <w:rPr>
        <w:noProof/>
      </w:rPr>
      <w:t>4</w:t>
    </w:r>
    <w:r>
      <w:rPr>
        <w:noProof/>
      </w:rPr>
      <w:fldChar w:fldCharType="end"/>
    </w:r>
    <w:r>
      <w:rPr>
        <w:noProof/>
      </w:rPr>
      <w:tab/>
    </w:r>
    <w:sdt>
      <w:sdtPr>
        <w:rPr>
          <w:noProof/>
        </w:rPr>
        <w:alias w:val="Title"/>
        <w:tag w:val=""/>
        <w:id w:val="-105978930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D7D32">
          <w:rPr>
            <w:noProof/>
          </w:rPr>
          <w:t>The Fairy Tale in Literature</w:t>
        </w:r>
      </w:sdtContent>
    </w:sdt>
    <w:r>
      <w:rPr>
        <w:noProof/>
      </w:rPr>
      <w:tab/>
    </w:r>
    <w:sdt>
      <w:sdtPr>
        <w:rPr>
          <w:noProof/>
        </w:rPr>
        <w:alias w:val="Keywords"/>
        <w:tag w:val=""/>
        <w:id w:val="-731848686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5D7D32">
          <w:rPr>
            <w:noProof/>
          </w:rPr>
          <w:t>WSM 101-J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F0B" w:rsidRDefault="00BB59AA" w14:paraId="056BE186" w14:textId="77777777">
    <w:pPr>
      <w:pStyle w:val="Header"/>
    </w:pPr>
    <w:sdt>
      <w:sdtPr>
        <w:alias w:val="Keywords"/>
        <w:tag w:val=""/>
        <w:id w:val="-570423799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5D7D32">
          <w:t>WSM 101-J</w:t>
        </w:r>
      </w:sdtContent>
    </w:sdt>
    <w:r w:rsidR="00534F0B">
      <w:tab/>
    </w:r>
    <w:sdt>
      <w:sdtPr>
        <w:alias w:val="Subject"/>
        <w:tag w:val=""/>
        <w:id w:val="-147428156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36C47">
          <w:t>Course Schedule</w:t>
        </w:r>
      </w:sdtContent>
    </w:sdt>
    <w:r w:rsidR="00534F0B">
      <w:tab/>
    </w:r>
    <w:r w:rsidR="00534F0B">
      <w:fldChar w:fldCharType="begin"/>
    </w:r>
    <w:r w:rsidR="00534F0B">
      <w:instrText xml:space="preserve"> PAGE   \* MERGEFORMAT </w:instrText>
    </w:r>
    <w:r w:rsidR="00534F0B">
      <w:fldChar w:fldCharType="separate"/>
    </w:r>
    <w:r w:rsidR="00E52909">
      <w:rPr>
        <w:noProof/>
      </w:rPr>
      <w:t>3</w:t>
    </w:r>
    <w:r w:rsidR="00534F0B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1792856560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A6B71" w:rsidP="009A6B71" w:rsidRDefault="005D7D32" w14:paraId="0AED179C" w14:textId="77777777">
        <w:pPr>
          <w:pStyle w:val="Title"/>
        </w:pPr>
        <w:r>
          <w:t>The Fairy Tale in Literature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60DBE"/>
    <w:multiLevelType w:val="hybridMultilevel"/>
    <w:tmpl w:val="BE22C826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dirty"/>
  <w:attachedTemplate r:id="rId1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32"/>
    <w:rsid w:val="00061123"/>
    <w:rsid w:val="0012194E"/>
    <w:rsid w:val="00172EBD"/>
    <w:rsid w:val="00212F52"/>
    <w:rsid w:val="0022163E"/>
    <w:rsid w:val="0023605C"/>
    <w:rsid w:val="00333179"/>
    <w:rsid w:val="00395995"/>
    <w:rsid w:val="00436C47"/>
    <w:rsid w:val="00444E82"/>
    <w:rsid w:val="004B5EFA"/>
    <w:rsid w:val="004D2A6F"/>
    <w:rsid w:val="00534F0B"/>
    <w:rsid w:val="00545589"/>
    <w:rsid w:val="005A0831"/>
    <w:rsid w:val="005D7D32"/>
    <w:rsid w:val="006001FB"/>
    <w:rsid w:val="00660FF8"/>
    <w:rsid w:val="006A24AC"/>
    <w:rsid w:val="007339DA"/>
    <w:rsid w:val="007717D4"/>
    <w:rsid w:val="00785CFB"/>
    <w:rsid w:val="007F6B90"/>
    <w:rsid w:val="00825478"/>
    <w:rsid w:val="00827052"/>
    <w:rsid w:val="008653C1"/>
    <w:rsid w:val="008D0289"/>
    <w:rsid w:val="008D5901"/>
    <w:rsid w:val="009061A1"/>
    <w:rsid w:val="00910EB6"/>
    <w:rsid w:val="009A6B71"/>
    <w:rsid w:val="009D7B93"/>
    <w:rsid w:val="00A2161C"/>
    <w:rsid w:val="00A229E4"/>
    <w:rsid w:val="00A61E6B"/>
    <w:rsid w:val="00AF0DC3"/>
    <w:rsid w:val="00B05B9F"/>
    <w:rsid w:val="00B21166"/>
    <w:rsid w:val="00B3380D"/>
    <w:rsid w:val="00B55E64"/>
    <w:rsid w:val="00B6010E"/>
    <w:rsid w:val="00B82918"/>
    <w:rsid w:val="00BB59AA"/>
    <w:rsid w:val="00BC2AE3"/>
    <w:rsid w:val="00BE7377"/>
    <w:rsid w:val="00C01F93"/>
    <w:rsid w:val="00C62078"/>
    <w:rsid w:val="00C83824"/>
    <w:rsid w:val="00D474B1"/>
    <w:rsid w:val="00DB395A"/>
    <w:rsid w:val="00DB50C1"/>
    <w:rsid w:val="00E0742E"/>
    <w:rsid w:val="00E52909"/>
    <w:rsid w:val="00F80117"/>
    <w:rsid w:val="00F869A9"/>
    <w:rsid w:val="00F869DB"/>
    <w:rsid w:val="00FA3FAF"/>
    <w:rsid w:val="00FC3C1D"/>
    <w:rsid w:val="013E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BF82B8"/>
  <w15:chartTrackingRefBased/>
  <w15:docId w15:val="{BD9424CB-D9A7-4E4B-82D7-503C2D15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72EBD"/>
    <w:pPr>
      <w:spacing w:after="0" w:line="240" w:lineRule="auto"/>
    </w:pPr>
    <w:rPr>
      <w14:ligatures w14:val="all"/>
      <w14:numForm w14:val="oldStyle"/>
      <w14:numSpacing w14:val="proportional"/>
      <w14:stylisticSets>
        <w14:styleSet w14:id="1"/>
      </w14:stylisticSets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FAF"/>
    <w:pPr>
      <w:keepNext/>
      <w:keepLines/>
      <w:pBdr>
        <w:bottom w:val="single" w:color="auto" w:sz="4" w:space="1"/>
      </w:pBdr>
      <w:spacing w:before="120" w:after="120"/>
      <w:outlineLvl w:val="0"/>
    </w:pPr>
    <w:rPr>
      <w:rFonts w:asciiTheme="majorHAnsi" w:hAnsiTheme="majorHAnsi"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95A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9A9"/>
    <w:pPr>
      <w:keepNext/>
      <w:keepLines/>
      <w:spacing w:before="120"/>
      <w:outlineLvl w:val="2"/>
    </w:pPr>
    <w:rPr>
      <w:rFonts w:asciiTheme="majorHAnsi" w:hAnsiTheme="majorHAnsi"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B93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B93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000000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B93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i/>
      <w:iCs/>
      <w:color w:val="000000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B93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00000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B93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b/>
      <w:bCs/>
      <w:color w:val="000000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B93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bCs/>
      <w:i/>
      <w:iCs/>
      <w:color w:val="000000" w:themeColor="text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pple-converted-space" w:customStyle="1">
    <w:name w:val="apple-converted-space"/>
    <w:basedOn w:val="DefaultParagraphFont"/>
    <w:rsid w:val="00910EB6"/>
  </w:style>
  <w:style w:type="character" w:styleId="Heading1Char" w:customStyle="1">
    <w:name w:val="Heading 1 Char"/>
    <w:basedOn w:val="DefaultParagraphFont"/>
    <w:link w:val="Heading1"/>
    <w:uiPriority w:val="9"/>
    <w:rsid w:val="00FA3FAF"/>
    <w:rPr>
      <w:rFonts w:asciiTheme="majorHAnsi" w:hAnsiTheme="majorHAnsi" w:eastAsiaTheme="majorEastAsia" w:cstheme="majorBidi"/>
      <w:szCs w:val="32"/>
      <w14:ligatures w14:val="all"/>
      <w14:numForm w14:val="oldStyle"/>
      <w14:numSpacing w14:val="proportional"/>
      <w14:stylisticSets>
        <w14:styleSet w14:id="1"/>
      </w14:stylisticSets>
      <w14:cntxtAlts/>
    </w:rPr>
  </w:style>
  <w:style w:type="paragraph" w:styleId="BodyText">
    <w:name w:val="Body Text"/>
    <w:basedOn w:val="Normal"/>
    <w:link w:val="BodyTextChar"/>
    <w:uiPriority w:val="99"/>
    <w:unhideWhenUsed/>
    <w:rsid w:val="009D7B93"/>
  </w:style>
  <w:style w:type="character" w:styleId="BodyTextChar" w:customStyle="1">
    <w:name w:val="Body Text Char"/>
    <w:basedOn w:val="DefaultParagraphFont"/>
    <w:link w:val="BodyText"/>
    <w:uiPriority w:val="99"/>
    <w:rsid w:val="009D7B93"/>
    <w:rPr>
      <w:rFonts w:eastAsiaTheme="minorEastAsia"/>
      <w14:ligatures w14:val="standardContextual"/>
      <w14:cntxtAlts/>
    </w:rPr>
  </w:style>
  <w:style w:type="character" w:styleId="Heading2Char" w:customStyle="1">
    <w:name w:val="Heading 2 Char"/>
    <w:basedOn w:val="DefaultParagraphFont"/>
    <w:link w:val="Heading2"/>
    <w:uiPriority w:val="9"/>
    <w:rsid w:val="00DB395A"/>
    <w:rPr>
      <w:rFonts w:eastAsiaTheme="majorEastAsia" w:cstheme="majorBidi"/>
      <w:b/>
      <w:szCs w:val="28"/>
      <w14:ligatures w14:val="all"/>
      <w14:numForm w14:val="oldStyle"/>
      <w14:numSpacing w14:val="proportional"/>
      <w14:stylisticSets>
        <w14:styleSet w14:id="1"/>
      </w14:stylisticSets>
      <w14:cntxtAlts/>
    </w:rPr>
  </w:style>
  <w:style w:type="character" w:styleId="Heading3Char" w:customStyle="1">
    <w:name w:val="Heading 3 Char"/>
    <w:basedOn w:val="DefaultParagraphFont"/>
    <w:link w:val="Heading3"/>
    <w:uiPriority w:val="9"/>
    <w:rsid w:val="00F869A9"/>
    <w:rPr>
      <w:rFonts w:asciiTheme="majorHAnsi" w:hAnsiTheme="majorHAnsi" w:eastAsiaTheme="majorEastAsia" w:cstheme="majorBidi"/>
      <w:b/>
      <w:i/>
      <w:szCs w:val="24"/>
      <w14:ligatures w14:val="all"/>
      <w14:numForm w14:val="oldStyle"/>
      <w14:numSpacing w14:val="proportional"/>
      <w14:stylisticSets>
        <w14:styleSet w14:id="1"/>
      </w14:stylisticSets>
      <w14:cntxtAlts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D7B93"/>
    <w:rPr>
      <w:rFonts w:asciiTheme="majorHAnsi" w:hAnsiTheme="majorHAnsi" w:eastAsiaTheme="majorEastAsia" w:cstheme="majorBidi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D7B93"/>
    <w:rPr>
      <w:rFonts w:asciiTheme="majorHAnsi" w:hAnsiTheme="majorHAnsi" w:eastAsiaTheme="majorEastAsia" w:cstheme="majorBidi"/>
      <w:color w:val="000000" w:themeColor="text2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D7B93"/>
    <w:rPr>
      <w:rFonts w:asciiTheme="majorHAnsi" w:hAnsiTheme="majorHAnsi" w:eastAsiaTheme="majorEastAsia" w:cstheme="majorBidi"/>
      <w:i/>
      <w:iCs/>
      <w:color w:val="000000" w:themeColor="text2"/>
      <w:sz w:val="21"/>
      <w:szCs w:val="2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D7B93"/>
    <w:rPr>
      <w:rFonts w:asciiTheme="majorHAnsi" w:hAnsiTheme="majorHAnsi" w:eastAsiaTheme="majorEastAsia" w:cstheme="majorBidi"/>
      <w:i/>
      <w:iCs/>
      <w:color w:val="000000" w:themeColor="accent1" w:themeShade="80"/>
      <w:sz w:val="21"/>
      <w:szCs w:val="21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D7B93"/>
    <w:rPr>
      <w:rFonts w:asciiTheme="majorHAnsi" w:hAnsiTheme="majorHAnsi" w:eastAsiaTheme="majorEastAsia" w:cstheme="majorBidi"/>
      <w:b/>
      <w:bCs/>
      <w:color w:val="000000" w:themeColor="text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D7B93"/>
    <w:rPr>
      <w:rFonts w:asciiTheme="majorHAnsi" w:hAnsiTheme="majorHAnsi" w:eastAsiaTheme="majorEastAsia" w:cstheme="majorBidi"/>
      <w:b/>
      <w:bCs/>
      <w:i/>
      <w:iCs/>
      <w:color w:val="000000" w:themeColor="text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0EB6"/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10EB6"/>
    <w:rPr>
      <w:rFonts w:eastAsiaTheme="minorEastAsia"/>
      <w14:ligatures w14:val="standardContextual"/>
      <w14:cntxtAlts/>
    </w:rPr>
  </w:style>
  <w:style w:type="paragraph" w:styleId="Header">
    <w:name w:val="header"/>
    <w:basedOn w:val="Normal"/>
    <w:link w:val="HeaderChar"/>
    <w:uiPriority w:val="99"/>
    <w:unhideWhenUsed/>
    <w:rsid w:val="009D7B93"/>
    <w:pPr>
      <w:tabs>
        <w:tab w:val="center" w:pos="5040"/>
        <w:tab w:val="right" w:pos="1008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D7B93"/>
    <w:rPr>
      <w:rFonts w:eastAsiaTheme="minorEastAsia"/>
      <w14:ligatures w14:val="standardContextual"/>
      <w14:cntxtAlts/>
    </w:rPr>
  </w:style>
  <w:style w:type="paragraph" w:styleId="Footer">
    <w:name w:val="footer"/>
    <w:basedOn w:val="Normal"/>
    <w:link w:val="FooterChar"/>
    <w:uiPriority w:val="99"/>
    <w:unhideWhenUsed/>
    <w:rsid w:val="009D7B93"/>
    <w:pPr>
      <w:tabs>
        <w:tab w:val="center" w:pos="5040"/>
        <w:tab w:val="right" w:pos="1008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D7B93"/>
    <w:rPr>
      <w:rFonts w:eastAsiaTheme="minorEastAsia"/>
      <w14:ligatures w14:val="standardContextual"/>
      <w14:cntxtAlt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7B93"/>
    <w:rPr>
      <w:b/>
      <w:bCs/>
      <w:smallCaps/>
      <w:color w:val="595959" w:themeColor="text1" w:themeTint="A6"/>
      <w:spacing w:val="6"/>
    </w:rPr>
  </w:style>
  <w:style w:type="character" w:styleId="FootnoteReference">
    <w:name w:val="footnote reference"/>
    <w:basedOn w:val="DefaultParagraphFont"/>
    <w:uiPriority w:val="99"/>
    <w:semiHidden/>
    <w:unhideWhenUsed/>
    <w:rsid w:val="00910EB6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C83824"/>
    <w:pPr>
      <w:contextualSpacing/>
      <w:jc w:val="center"/>
    </w:pPr>
    <w:rPr>
      <w:rFonts w:asciiTheme="majorHAnsi" w:hAnsiTheme="majorHAnsi" w:eastAsiaTheme="majorEastAsia" w:cstheme="majorBidi"/>
      <w:sz w:val="2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83824"/>
    <w:rPr>
      <w:rFonts w:asciiTheme="majorHAnsi" w:hAnsiTheme="majorHAnsi" w:eastAsiaTheme="majorEastAsia" w:cstheme="majorBidi"/>
      <w:sz w:val="28"/>
      <w:szCs w:val="56"/>
      <w14:ligatures w14:val="all"/>
      <w14:numForm w14:val="oldStyle"/>
      <w14:numSpacing w14:val="proportional"/>
      <w14:stylisticSets>
        <w14:styleSet w14:id="1"/>
      </w14:stylisticSets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B93"/>
    <w:pPr>
      <w:numPr>
        <w:ilvl w:val="1"/>
      </w:numPr>
    </w:pPr>
    <w:rPr>
      <w:rFonts w:asciiTheme="majorHAnsi" w:hAnsiTheme="majorHAnsi" w:eastAsiaTheme="majorEastAsia" w:cstheme="majorBidi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9D7B93"/>
    <w:rPr>
      <w:rFonts w:asciiTheme="majorHAnsi" w:hAnsiTheme="majorHAnsi" w:eastAsiaTheme="majorEastAsia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D7B93"/>
    <w:rPr>
      <w:b/>
      <w:bCs/>
    </w:rPr>
  </w:style>
  <w:style w:type="character" w:styleId="Emphasis">
    <w:name w:val="Emphasis"/>
    <w:basedOn w:val="DefaultParagraphFont"/>
    <w:uiPriority w:val="20"/>
    <w:qFormat/>
    <w:rsid w:val="009D7B9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EB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10EB6"/>
    <w:rPr>
      <w:rFonts w:ascii="Segoe UI" w:hAnsi="Segoe UI" w:cs="Segoe UI" w:eastAsiaTheme="minorEastAsia"/>
      <w:sz w:val="18"/>
      <w:szCs w:val="18"/>
      <w14:ligatures w14:val="standardContextual"/>
      <w14:cntxtAlts/>
    </w:rPr>
  </w:style>
  <w:style w:type="table" w:styleId="TableGrid">
    <w:name w:val="Table Grid"/>
    <w:basedOn w:val="TableNormal"/>
    <w:uiPriority w:val="39"/>
    <w:rsid w:val="00B21166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910EB6"/>
    <w:rPr>
      <w:color w:val="808080"/>
    </w:rPr>
  </w:style>
  <w:style w:type="paragraph" w:styleId="NoSpacing">
    <w:name w:val="No Spacing"/>
    <w:uiPriority w:val="1"/>
    <w:qFormat/>
    <w:rsid w:val="009D7B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D7B9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D7B93"/>
    <w:pPr>
      <w:spacing w:before="160"/>
      <w:ind w:left="720" w:right="720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D7B9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B93"/>
    <w:pPr>
      <w:pBdr>
        <w:left w:val="single" w:color="000000" w:themeColor="accent1" w:sz="18" w:space="12"/>
      </w:pBdr>
      <w:spacing w:before="100" w:beforeAutospacing="1" w:line="300" w:lineRule="auto"/>
      <w:ind w:left="1224" w:right="1224"/>
    </w:pPr>
    <w:rPr>
      <w:rFonts w:asciiTheme="majorHAnsi" w:hAnsiTheme="majorHAnsi" w:eastAsiaTheme="majorEastAsia" w:cstheme="majorBidi"/>
      <w:color w:val="000000" w:themeColor="accent1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D7B93"/>
    <w:rPr>
      <w:rFonts w:asciiTheme="majorHAnsi" w:hAnsiTheme="majorHAnsi" w:eastAsiaTheme="majorEastAsia" w:cstheme="majorBidi"/>
      <w:color w:val="000000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D7B9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D7B9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D7B9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D7B9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D7B93"/>
    <w:rPr>
      <w:b/>
      <w:bCs/>
      <w:smallCaps/>
    </w:rPr>
  </w:style>
  <w:style w:type="paragraph" w:styleId="Bibliography">
    <w:name w:val="Bibliography"/>
    <w:basedOn w:val="Normal"/>
    <w:next w:val="Normal"/>
    <w:uiPriority w:val="37"/>
    <w:unhideWhenUsed/>
    <w:rsid w:val="00910EB6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7B9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229E4"/>
    <w:rPr>
      <w:color w:val="000000" w:themeColor="hyperlink"/>
      <w:u w:val="single"/>
    </w:rPr>
  </w:style>
  <w:style w:type="paragraph" w:styleId="ClassDate" w:customStyle="1">
    <w:name w:val="Class Date"/>
    <w:basedOn w:val="Normal"/>
    <w:qFormat/>
    <w:rsid w:val="009A6B71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58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20654fdd429043b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cmo-my.sharepoint.com/personal/matthew_dye_westminster-mo_edu/Documents/Documents/Templates/Syllabi/Schedule%203-Day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ab4d-bade-4c07-92e5-4c3e2f799f06}"/>
      </w:docPartPr>
      <w:docPartBody>
        <w:p w14:paraId="40D813A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Black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Schedule%203-Day.dotx</ap:Template>
  <ap:Application>Microsoft Office Word</ap:Application>
  <ap:DocSecurity>0</ap:DocSecurity>
  <ap:ScaleCrop>false</ap:ScaleCrop>
  <ap:Company>Westminster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Fairy Tale in Literature</dc:title>
  <dc:subject>Course Schedule</dc:subject>
  <dc:creator>Matthew Dye</dc:creator>
  <keywords>WSM 101-J</keywords>
  <dc:description>MWF 11:00-11:50</dc:description>
  <lastModifiedBy>Matthew Dye</lastModifiedBy>
  <revision>16</revision>
  <dcterms:created xsi:type="dcterms:W3CDTF">2018-08-14T13:41:00.0000000Z</dcterms:created>
  <dcterms:modified xsi:type="dcterms:W3CDTF">2018-08-20T16:10:29.9331577Z</dcterms:modified>
  <category>Fall Semester 2018</category>
  <contentStatus>Newnham Hall 33</contentStatus>
</coreProperties>
</file>